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</w:rPr>
      </w:pPr>
    </w:p>
    <w:p>
      <w:pPr>
        <w:pStyle w:val="9"/>
        <w:keepNext/>
        <w:keepLines/>
        <w:tabs>
          <w:tab w:val="center" w:pos="4495"/>
        </w:tabs>
        <w:spacing w:after="2180" w:line="634" w:lineRule="exact"/>
        <w:ind w:firstLine="0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bookmark33"/>
      <w:bookmarkStart w:id="1" w:name="bookmark35"/>
      <w:bookmarkStart w:id="2" w:name="bookmark34"/>
      <w:r>
        <w:rPr>
          <w:rFonts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ab/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十堰市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“最美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XXX”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推荐表</w:t>
      </w:r>
      <w:bookmarkEnd w:id="0"/>
      <w:bookmarkEnd w:id="1"/>
      <w:bookmarkEnd w:id="2"/>
    </w:p>
    <w:p>
      <w:pPr>
        <w:pStyle w:val="11"/>
        <w:tabs>
          <w:tab w:val="left" w:pos="6987"/>
        </w:tabs>
        <w:spacing w:after="900" w:line="240" w:lineRule="auto"/>
        <w:ind w:left="1580" w:firstLine="0"/>
        <w:rPr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227330</wp:posOffset>
                </wp:positionV>
                <wp:extent cx="2600325" cy="9525"/>
                <wp:effectExtent l="0" t="4445" r="571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05pt;margin-top:17.9pt;height:0.75pt;width:204.75pt;z-index:251659264;mso-width-relative:page;mso-height-relative:page;" filled="f" stroked="t" coordsize="21600,21600" o:gfxdata="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+RuH1wAAAAkBAAAPAAAAAAAAAAEAIAAAACIAAABkcnMvZG93bnJldi54bWxQSwECFAAU&#10;AAAACACHTuJAzkpKG/IBAADn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呈报单位</w:t>
      </w:r>
    </w:p>
    <w:p>
      <w:pPr>
        <w:pStyle w:val="11"/>
        <w:tabs>
          <w:tab w:val="left" w:pos="7440"/>
        </w:tabs>
        <w:spacing w:after="900" w:line="240" w:lineRule="auto"/>
        <w:ind w:left="1580" w:firstLine="0"/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249555</wp:posOffset>
                </wp:positionV>
                <wp:extent cx="2600325" cy="9525"/>
                <wp:effectExtent l="0" t="4445" r="5715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05pt;margin-top:19.65pt;height:0.75pt;width:204.75pt;z-index:251660288;mso-width-relative:page;mso-height-relative:page;" filled="f" stroked="t" coordsize="21600,21600" o:gfxdata="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9z+gPYAAAACQEAAA8AAAAAAAAAAQAgAAAAIgAAAGRycy9kb3ducmV2LnhtbFBLAQIU&#10;ABQAAAAIAIdO4kAfhHeQ8wEAAOc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联系人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7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4060" w:line="560" w:lineRule="exact"/>
        <w:ind w:left="1582" w:firstLine="0"/>
        <w:textAlignment w:val="auto"/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281305</wp:posOffset>
                </wp:positionV>
                <wp:extent cx="2600325" cy="9525"/>
                <wp:effectExtent l="0" t="4445" r="5715" b="88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3pt;margin-top:22.15pt;height:0.75pt;width:204.75pt;z-index:251661312;mso-width-relative:page;mso-height-relative:page;" filled="f" stroked="t" coordsize="21600,21600" o:gfxdata="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NXQN22AAAAAkBAAAPAAAAAAAAAAEAIAAAACIAAABkcnMvZG93bnJldi54bWxQSwECFAAU&#10;AAAACACHTuJAhi5ss/EBAADnAwAADgAAAAAAAAABACAAAAAn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联系电话</w:t>
      </w:r>
    </w:p>
    <w:p>
      <w:pPr>
        <w:pStyle w:val="11"/>
        <w:spacing w:line="240" w:lineRule="auto"/>
        <w:ind w:firstLine="2212" w:firstLineChars="700"/>
        <w:jc w:val="both"/>
        <w:rPr>
          <w:sz w:val="32"/>
          <w:szCs w:val="32"/>
        </w:rPr>
      </w:pPr>
      <w:r>
        <w:rPr>
          <w:sz w:val="32"/>
          <w:szCs w:val="32"/>
        </w:rPr>
        <w:t>填表时间: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sz w:val="32"/>
          <w:szCs w:val="32"/>
        </w:rPr>
        <w:t>日</w:t>
      </w:r>
    </w:p>
    <w:p>
      <w:pPr>
        <w:suppressAutoHyphens/>
        <w:bidi w:val="0"/>
        <w:spacing w:line="579" w:lineRule="exact"/>
        <w:rPr>
          <w:rFonts w:ascii="Times New Roman" w:hAnsi="Times New Roman" w:eastAsia="黑体"/>
          <w:sz w:val="32"/>
          <w:szCs w:val="32"/>
        </w:rPr>
      </w:pPr>
    </w:p>
    <w:p>
      <w:pPr>
        <w:suppressAutoHyphens/>
        <w:bidi w:val="0"/>
        <w:spacing w:line="579" w:lineRule="exact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620" w:lineRule="exact"/>
        <w:jc w:val="center"/>
        <w:textAlignment w:val="auto"/>
        <w:rPr>
          <w:rFonts w:hint="eastAsia" w:ascii="方正小标宋_GBK" w:hAnsi="Times New Roman" w:eastAsia="方正小标宋_GBK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年度十堰市“最美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拥军人物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”推荐表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2"/>
        <w:gridCol w:w="1666"/>
        <w:gridCol w:w="1165"/>
        <w:gridCol w:w="394"/>
        <w:gridCol w:w="1985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1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蓝底免冠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1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入党时间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22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话</w:t>
            </w:r>
          </w:p>
        </w:tc>
        <w:tc>
          <w:tcPr>
            <w:tcW w:w="354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22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身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份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证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号</w:t>
            </w:r>
          </w:p>
        </w:tc>
        <w:tc>
          <w:tcPr>
            <w:tcW w:w="354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现工作单位及职务</w:t>
            </w:r>
          </w:p>
        </w:tc>
        <w:tc>
          <w:tcPr>
            <w:tcW w:w="595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22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通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讯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595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8" w:hRule="atLeast"/>
        </w:trPr>
        <w:tc>
          <w:tcPr>
            <w:tcW w:w="1399" w:type="dxa"/>
            <w:vAlign w:val="center"/>
          </w:tcPr>
          <w:p>
            <w:pPr>
              <w:spacing w:line="620" w:lineRule="exact"/>
              <w:jc w:val="center"/>
              <w:rPr>
                <w:rFonts w:hint="eastAsia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事迹</w:t>
            </w:r>
          </w:p>
        </w:tc>
        <w:tc>
          <w:tcPr>
            <w:tcW w:w="778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奖励</w:t>
            </w:r>
          </w:p>
        </w:tc>
        <w:tc>
          <w:tcPr>
            <w:tcW w:w="778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9180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所在单位党组织推荐意见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</w:p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580" w:lineRule="exact"/>
              <w:ind w:right="647" w:rightChars="205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年  月  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1" w:hRule="atLeast"/>
        </w:trPr>
        <w:tc>
          <w:tcPr>
            <w:tcW w:w="4392" w:type="dxa"/>
            <w:gridSpan w:val="4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户籍（或工作）所在地</w:t>
            </w:r>
          </w:p>
          <w:p>
            <w:pPr>
              <w:spacing w:line="580" w:lineRule="exac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乡镇（街办）党组织推荐意见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</w:p>
          <w:p>
            <w:pPr>
              <w:spacing w:line="580" w:lineRule="exact"/>
              <w:ind w:firstLine="552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580" w:lineRule="exact"/>
              <w:ind w:firstLine="552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年  月  日</w:t>
            </w:r>
          </w:p>
        </w:tc>
        <w:tc>
          <w:tcPr>
            <w:tcW w:w="4788" w:type="dxa"/>
            <w:gridSpan w:val="3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县市区双拥工作领导小组办公室</w:t>
            </w:r>
          </w:p>
          <w:p>
            <w:pPr>
              <w:spacing w:line="580" w:lineRule="exac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推荐意见：</w:t>
            </w:r>
          </w:p>
          <w:p>
            <w:pPr>
              <w:spacing w:line="580" w:lineRule="exact"/>
              <w:ind w:firstLine="552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580" w:lineRule="exact"/>
              <w:ind w:firstLine="552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年  月  日</w:t>
            </w:r>
          </w:p>
        </w:tc>
      </w:tr>
    </w:tbl>
    <w:p>
      <w:pPr>
        <w:spacing w:line="240" w:lineRule="exact"/>
        <w:rPr>
          <w:rFonts w:hint="eastAsia" w:ascii="宋体" w:hAnsi="宋体"/>
          <w:b/>
          <w:bCs/>
          <w:sz w:val="21"/>
          <w:szCs w:val="21"/>
        </w:rPr>
      </w:pP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24"/>
          <w:szCs w:val="24"/>
        </w:rPr>
        <w:t>填写</w:t>
      </w:r>
      <w:r>
        <w:rPr>
          <w:rFonts w:hint="eastAsia" w:ascii="仿宋_GB2312"/>
          <w:b/>
          <w:bCs/>
          <w:sz w:val="24"/>
          <w:szCs w:val="24"/>
          <w:lang w:eastAsia="zh-CN"/>
        </w:rPr>
        <w:t>和报送</w:t>
      </w:r>
      <w:r>
        <w:rPr>
          <w:rFonts w:hint="eastAsia" w:ascii="仿宋_GB2312" w:hAnsi="Times New Roman" w:eastAsia="仿宋_GB2312"/>
          <w:b/>
          <w:bCs/>
          <w:sz w:val="24"/>
          <w:szCs w:val="24"/>
        </w:rPr>
        <w:t>本表，</w:t>
      </w:r>
      <w:r>
        <w:rPr>
          <w:rFonts w:hint="eastAsia" w:ascii="仿宋_GB2312"/>
          <w:b/>
          <w:bCs/>
          <w:sz w:val="24"/>
          <w:szCs w:val="24"/>
          <w:lang w:eastAsia="zh-CN"/>
        </w:rPr>
        <w:t>请</w:t>
      </w:r>
      <w:r>
        <w:rPr>
          <w:rFonts w:hint="eastAsia" w:ascii="仿宋_GB2312" w:hAnsi="Times New Roman" w:eastAsia="仿宋_GB2312"/>
          <w:b/>
          <w:bCs/>
          <w:sz w:val="24"/>
          <w:szCs w:val="24"/>
          <w:lang w:eastAsia="zh-CN"/>
        </w:rPr>
        <w:t>注意查看“</w:t>
      </w:r>
      <w:r>
        <w:rPr>
          <w:rFonts w:hint="eastAsia" w:ascii="仿宋_GB2312" w:hAnsi="Times New Roman" w:eastAsia="仿宋_GB2312"/>
          <w:b/>
          <w:bCs/>
          <w:sz w:val="24"/>
          <w:szCs w:val="24"/>
        </w:rPr>
        <w:t>推荐表</w:t>
      </w:r>
      <w:r>
        <w:rPr>
          <w:rFonts w:hint="eastAsia" w:ascii="仿宋_GB2312" w:hAnsi="Times New Roman" w:eastAsia="仿宋_GB2312"/>
          <w:b/>
          <w:bCs/>
          <w:sz w:val="24"/>
          <w:szCs w:val="24"/>
          <w:lang w:eastAsia="zh-CN"/>
        </w:rPr>
        <w:t>和征求意见表</w:t>
      </w:r>
      <w:r>
        <w:rPr>
          <w:rFonts w:hint="eastAsia" w:ascii="仿宋_GB2312" w:hAnsi="Times New Roman" w:eastAsia="仿宋_GB2312"/>
          <w:b/>
          <w:bCs/>
          <w:sz w:val="24"/>
          <w:szCs w:val="24"/>
        </w:rPr>
        <w:t>报送要求</w:t>
      </w:r>
      <w:r>
        <w:rPr>
          <w:rFonts w:hint="eastAsia" w:ascii="仿宋_GB2312" w:hAnsi="Times New Roman" w:eastAsia="仿宋_GB2312"/>
          <w:b/>
          <w:bCs/>
          <w:sz w:val="24"/>
          <w:szCs w:val="24"/>
          <w:lang w:eastAsia="zh-CN"/>
        </w:rPr>
        <w:t>”。</w:t>
      </w:r>
    </w:p>
    <w:p>
      <w:pPr>
        <w:rPr>
          <w:rFonts w:hint="eastAsia" w:ascii="方正小标宋_GBK" w:hAnsi="Times New Roman" w:eastAsia="方正小标宋_GBK"/>
          <w:sz w:val="40"/>
          <w:szCs w:val="40"/>
        </w:rPr>
      </w:pPr>
      <w:r>
        <w:rPr>
          <w:rFonts w:hint="eastAsia" w:ascii="方正小标宋_GBK" w:hAnsi="Times New Roman" w:eastAsia="方正小标宋_GBK"/>
          <w:sz w:val="40"/>
          <w:szCs w:val="4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620" w:lineRule="exact"/>
        <w:jc w:val="center"/>
        <w:textAlignment w:val="auto"/>
        <w:rPr>
          <w:rFonts w:hint="eastAsia" w:ascii="方正小标宋_GBK" w:hAnsi="Times New Roman" w:eastAsia="方正小标宋_GBK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年度十堰市“最美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军嫂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”推荐表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2"/>
        <w:gridCol w:w="1666"/>
        <w:gridCol w:w="1165"/>
        <w:gridCol w:w="394"/>
        <w:gridCol w:w="1985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1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蓝底免冠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1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入党时间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22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话</w:t>
            </w:r>
          </w:p>
        </w:tc>
        <w:tc>
          <w:tcPr>
            <w:tcW w:w="354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22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身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份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证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号</w:t>
            </w:r>
          </w:p>
        </w:tc>
        <w:tc>
          <w:tcPr>
            <w:tcW w:w="354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现工作单位及职务</w:t>
            </w:r>
          </w:p>
        </w:tc>
        <w:tc>
          <w:tcPr>
            <w:tcW w:w="595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22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通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讯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595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8" w:hRule="atLeast"/>
        </w:trPr>
        <w:tc>
          <w:tcPr>
            <w:tcW w:w="1399" w:type="dxa"/>
            <w:vAlign w:val="center"/>
          </w:tcPr>
          <w:p>
            <w:pPr>
              <w:spacing w:line="620" w:lineRule="exact"/>
              <w:jc w:val="center"/>
              <w:rPr>
                <w:rFonts w:hint="eastAsia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事迹</w:t>
            </w:r>
          </w:p>
        </w:tc>
        <w:tc>
          <w:tcPr>
            <w:tcW w:w="778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奖励</w:t>
            </w:r>
          </w:p>
        </w:tc>
        <w:tc>
          <w:tcPr>
            <w:tcW w:w="778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5" w:hRule="atLeast"/>
        </w:trPr>
        <w:tc>
          <w:tcPr>
            <w:tcW w:w="9180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部队政治工作部门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推荐意见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</w:p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208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月  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1" w:hRule="atLeast"/>
        </w:trPr>
        <w:tc>
          <w:tcPr>
            <w:tcW w:w="4392" w:type="dxa"/>
            <w:gridSpan w:val="4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户籍（或工作）所在地</w:t>
            </w:r>
          </w:p>
          <w:p>
            <w:pPr>
              <w:spacing w:line="580" w:lineRule="exac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乡镇（街办）党组织推荐意见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</w:p>
          <w:p>
            <w:pPr>
              <w:spacing w:line="580" w:lineRule="exact"/>
              <w:ind w:firstLine="552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580" w:lineRule="exact"/>
              <w:ind w:firstLine="552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年  月  日</w:t>
            </w:r>
          </w:p>
        </w:tc>
        <w:tc>
          <w:tcPr>
            <w:tcW w:w="4788" w:type="dxa"/>
            <w:gridSpan w:val="3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县市区双拥工作领导小组办公室</w:t>
            </w:r>
          </w:p>
          <w:p>
            <w:pPr>
              <w:spacing w:line="580" w:lineRule="exac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推荐意见：</w:t>
            </w:r>
          </w:p>
          <w:p>
            <w:pPr>
              <w:spacing w:line="580" w:lineRule="exact"/>
              <w:ind w:firstLine="552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580" w:lineRule="exact"/>
              <w:ind w:firstLine="552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年  月  日</w:t>
            </w:r>
          </w:p>
        </w:tc>
      </w:tr>
    </w:tbl>
    <w:p>
      <w:pPr>
        <w:spacing w:line="240" w:lineRule="exact"/>
        <w:rPr>
          <w:rFonts w:hint="eastAsia" w:ascii="宋体" w:hAnsi="宋体"/>
          <w:b/>
          <w:bCs/>
          <w:sz w:val="21"/>
          <w:szCs w:val="21"/>
        </w:rPr>
      </w:pPr>
    </w:p>
    <w:p>
      <w:pPr>
        <w:rPr>
          <w:rFonts w:hint="eastAsia" w:ascii="仿宋_GB2312" w:hAnsi="Times New Roman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24"/>
          <w:szCs w:val="24"/>
        </w:rPr>
        <w:t>填写</w:t>
      </w:r>
      <w:r>
        <w:rPr>
          <w:rFonts w:hint="eastAsia" w:ascii="仿宋_GB2312" w:hAnsi="Times New Roman" w:eastAsia="仿宋_GB2312"/>
          <w:b/>
          <w:bCs/>
          <w:sz w:val="24"/>
          <w:szCs w:val="24"/>
          <w:lang w:eastAsia="zh-CN"/>
        </w:rPr>
        <w:t>和报送</w:t>
      </w:r>
      <w:r>
        <w:rPr>
          <w:rFonts w:hint="eastAsia" w:ascii="仿宋_GB2312" w:hAnsi="Times New Roman" w:eastAsia="仿宋_GB2312"/>
          <w:b/>
          <w:bCs/>
          <w:sz w:val="24"/>
          <w:szCs w:val="24"/>
        </w:rPr>
        <w:t>本表，</w:t>
      </w:r>
      <w:r>
        <w:rPr>
          <w:rFonts w:hint="eastAsia" w:ascii="仿宋_GB2312" w:hAnsi="Times New Roman" w:eastAsia="仿宋_GB2312"/>
          <w:b/>
          <w:bCs/>
          <w:sz w:val="24"/>
          <w:szCs w:val="24"/>
          <w:lang w:eastAsia="zh-CN"/>
        </w:rPr>
        <w:t>请注意查看“</w:t>
      </w:r>
      <w:r>
        <w:rPr>
          <w:rFonts w:hint="eastAsia" w:ascii="仿宋_GB2312" w:hAnsi="Times New Roman" w:eastAsia="仿宋_GB2312"/>
          <w:b/>
          <w:bCs/>
          <w:sz w:val="24"/>
          <w:szCs w:val="24"/>
        </w:rPr>
        <w:t>推荐表</w:t>
      </w:r>
      <w:r>
        <w:rPr>
          <w:rFonts w:hint="eastAsia" w:ascii="仿宋_GB2312" w:hAnsi="Times New Roman" w:eastAsia="仿宋_GB2312"/>
          <w:b/>
          <w:bCs/>
          <w:sz w:val="24"/>
          <w:szCs w:val="24"/>
          <w:lang w:eastAsia="zh-CN"/>
        </w:rPr>
        <w:t>和征求意见表</w:t>
      </w:r>
      <w:r>
        <w:rPr>
          <w:rFonts w:hint="eastAsia" w:ascii="仿宋_GB2312" w:hAnsi="Times New Roman" w:eastAsia="仿宋_GB2312"/>
          <w:b/>
          <w:bCs/>
          <w:sz w:val="24"/>
          <w:szCs w:val="24"/>
        </w:rPr>
        <w:t>报送要求</w:t>
      </w:r>
      <w:r>
        <w:rPr>
          <w:rFonts w:hint="eastAsia" w:ascii="仿宋_GB2312" w:hAnsi="Times New Roman" w:eastAsia="仿宋_GB2312"/>
          <w:b/>
          <w:bCs/>
          <w:sz w:val="24"/>
          <w:szCs w:val="24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jc w:val="center"/>
        <w:textAlignment w:val="auto"/>
        <w:outlineLvl w:val="9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推荐表</w:t>
      </w:r>
      <w:bookmarkStart w:id="3" w:name="_GoBack"/>
      <w:bookmarkEnd w:id="3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/>
          <w:b/>
          <w:bCs/>
          <w:sz w:val="32"/>
          <w:szCs w:val="32"/>
          <w:lang w:val="en-US" w:eastAsia="zh-CN"/>
        </w:rPr>
        <w:t>推荐表中“照片”栏可插入电子照片打印。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“政治面貌”栏，填写中共党员、中共预备党员、共青</w:t>
      </w:r>
      <w:r>
        <w:rPr>
          <w:rFonts w:hint="eastAsia" w:ascii="仿宋_GB2312"/>
          <w:b w:val="0"/>
          <w:bCs w:val="0"/>
          <w:sz w:val="32"/>
          <w:szCs w:val="32"/>
          <w:lang w:eastAsia="zh-CN"/>
        </w:rPr>
        <w:t>团员或群众，如为民主党派，填写具体党派名称。“</w:t>
      </w:r>
      <w:r>
        <w:rPr>
          <w:rFonts w:hint="eastAsia" w:ascii="仿宋_GB2312"/>
          <w:b w:val="0"/>
          <w:bCs w:val="0"/>
          <w:sz w:val="32"/>
          <w:szCs w:val="32"/>
          <w:lang w:val="en-US" w:eastAsia="zh-CN"/>
        </w:rPr>
        <w:t>时间”栏填写样式：1947.12。获得奖励”栏，填写格式如，**年*月，被**授予**称号；**年*月，被**评为**；**年*月，荣获**。表格打印成正反页，注意样式整齐美观。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_GB2312"/>
          <w:b/>
          <w:bCs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NumType w:fmt="numberInDash"/>
      <w:cols w:space="425" w:num="1"/>
      <w:rtlGutter w:val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9CA042-EED4-466E-9DF8-B550DB8884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08F5C6C-2882-459E-B40C-AA19C6579A89}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7824FE83-2DCB-4AB4-B0C9-09379472F76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D81756B-55FF-413F-93C0-12E2253865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68112B5-7D3C-498F-9FA9-EF910CF2E3D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TQzMGE4NDk1MGJmMDEzMWEzOTJjZmE2YWYyNzQifQ=="/>
  </w:docVars>
  <w:rsids>
    <w:rsidRoot w:val="133B2CCD"/>
    <w:rsid w:val="00155658"/>
    <w:rsid w:val="001F4F84"/>
    <w:rsid w:val="003304BF"/>
    <w:rsid w:val="003577A2"/>
    <w:rsid w:val="004676EC"/>
    <w:rsid w:val="004A3368"/>
    <w:rsid w:val="004F0213"/>
    <w:rsid w:val="00531AB3"/>
    <w:rsid w:val="00587DD3"/>
    <w:rsid w:val="00752020"/>
    <w:rsid w:val="007D2D23"/>
    <w:rsid w:val="008D0B32"/>
    <w:rsid w:val="00A31917"/>
    <w:rsid w:val="00B272CB"/>
    <w:rsid w:val="00EF361D"/>
    <w:rsid w:val="00EF635B"/>
    <w:rsid w:val="00F101B1"/>
    <w:rsid w:val="00FD5ABB"/>
    <w:rsid w:val="010D6199"/>
    <w:rsid w:val="016A5229"/>
    <w:rsid w:val="016B7DD3"/>
    <w:rsid w:val="01852FBD"/>
    <w:rsid w:val="01FD47C0"/>
    <w:rsid w:val="02317AF5"/>
    <w:rsid w:val="02BB6BEE"/>
    <w:rsid w:val="02FE3E7B"/>
    <w:rsid w:val="03302C1B"/>
    <w:rsid w:val="038325D2"/>
    <w:rsid w:val="03960AC0"/>
    <w:rsid w:val="03992B05"/>
    <w:rsid w:val="03C03826"/>
    <w:rsid w:val="04207E21"/>
    <w:rsid w:val="043438CC"/>
    <w:rsid w:val="04D23811"/>
    <w:rsid w:val="050262F4"/>
    <w:rsid w:val="05800AFA"/>
    <w:rsid w:val="05A649C8"/>
    <w:rsid w:val="05AC3439"/>
    <w:rsid w:val="05DC421B"/>
    <w:rsid w:val="0661309E"/>
    <w:rsid w:val="06B07B82"/>
    <w:rsid w:val="06D80E87"/>
    <w:rsid w:val="071F2612"/>
    <w:rsid w:val="0728596A"/>
    <w:rsid w:val="07546F07"/>
    <w:rsid w:val="07630750"/>
    <w:rsid w:val="07B241B1"/>
    <w:rsid w:val="07ED0962"/>
    <w:rsid w:val="07F45BBE"/>
    <w:rsid w:val="080939B6"/>
    <w:rsid w:val="080D4B60"/>
    <w:rsid w:val="08193505"/>
    <w:rsid w:val="087F3DA7"/>
    <w:rsid w:val="089B03BE"/>
    <w:rsid w:val="08CC4A1B"/>
    <w:rsid w:val="08DA7138"/>
    <w:rsid w:val="08E81E7E"/>
    <w:rsid w:val="092E4D8E"/>
    <w:rsid w:val="09604DCE"/>
    <w:rsid w:val="09850A6A"/>
    <w:rsid w:val="09F61D50"/>
    <w:rsid w:val="09F922C7"/>
    <w:rsid w:val="0A1C52DC"/>
    <w:rsid w:val="0A2543E3"/>
    <w:rsid w:val="0A486B38"/>
    <w:rsid w:val="0A9B170D"/>
    <w:rsid w:val="0AA95618"/>
    <w:rsid w:val="0ABA2D7D"/>
    <w:rsid w:val="0AD55E09"/>
    <w:rsid w:val="0B1C1AA2"/>
    <w:rsid w:val="0B4C4AD3"/>
    <w:rsid w:val="0B9178BD"/>
    <w:rsid w:val="0C1047CC"/>
    <w:rsid w:val="0C1C35C4"/>
    <w:rsid w:val="0C3C77C2"/>
    <w:rsid w:val="0CD45C4C"/>
    <w:rsid w:val="0CEC11E8"/>
    <w:rsid w:val="0CFB767D"/>
    <w:rsid w:val="0D197B03"/>
    <w:rsid w:val="0D2A3ABE"/>
    <w:rsid w:val="0D9F6E9B"/>
    <w:rsid w:val="0DBF2C9E"/>
    <w:rsid w:val="0DC902E2"/>
    <w:rsid w:val="0DD028B8"/>
    <w:rsid w:val="0E0F1632"/>
    <w:rsid w:val="0E184392"/>
    <w:rsid w:val="0E9C0336"/>
    <w:rsid w:val="0EE26D46"/>
    <w:rsid w:val="0F1A028E"/>
    <w:rsid w:val="0F36499C"/>
    <w:rsid w:val="0F84395A"/>
    <w:rsid w:val="0F91175A"/>
    <w:rsid w:val="0FF26B15"/>
    <w:rsid w:val="10260EB5"/>
    <w:rsid w:val="10420AEF"/>
    <w:rsid w:val="10DD67D0"/>
    <w:rsid w:val="10E8270A"/>
    <w:rsid w:val="11877731"/>
    <w:rsid w:val="127E28E2"/>
    <w:rsid w:val="13313DF9"/>
    <w:rsid w:val="133B2CCD"/>
    <w:rsid w:val="13517FF7"/>
    <w:rsid w:val="13A4001D"/>
    <w:rsid w:val="13D65FBA"/>
    <w:rsid w:val="13F60B9E"/>
    <w:rsid w:val="14A32547"/>
    <w:rsid w:val="15583EAD"/>
    <w:rsid w:val="156D6C3E"/>
    <w:rsid w:val="1588630F"/>
    <w:rsid w:val="15916DD0"/>
    <w:rsid w:val="15EF3AF7"/>
    <w:rsid w:val="160B6B83"/>
    <w:rsid w:val="165B2F3A"/>
    <w:rsid w:val="16A8517E"/>
    <w:rsid w:val="16AB5C70"/>
    <w:rsid w:val="16D451C7"/>
    <w:rsid w:val="16FE3FF2"/>
    <w:rsid w:val="170D2487"/>
    <w:rsid w:val="17D31922"/>
    <w:rsid w:val="17E94CA2"/>
    <w:rsid w:val="18055854"/>
    <w:rsid w:val="180638E5"/>
    <w:rsid w:val="18221F62"/>
    <w:rsid w:val="18326CA3"/>
    <w:rsid w:val="18CC0A2E"/>
    <w:rsid w:val="19410B0E"/>
    <w:rsid w:val="1968609A"/>
    <w:rsid w:val="198D3D53"/>
    <w:rsid w:val="19BC1F42"/>
    <w:rsid w:val="1A16534C"/>
    <w:rsid w:val="1A4563DB"/>
    <w:rsid w:val="1A7F18ED"/>
    <w:rsid w:val="1AD82DAC"/>
    <w:rsid w:val="1B593EEC"/>
    <w:rsid w:val="1B5A5081"/>
    <w:rsid w:val="1B662AAD"/>
    <w:rsid w:val="1B944F25"/>
    <w:rsid w:val="1B950C9D"/>
    <w:rsid w:val="1BC17416"/>
    <w:rsid w:val="1BD712B5"/>
    <w:rsid w:val="1C1357D3"/>
    <w:rsid w:val="1C4C2ABD"/>
    <w:rsid w:val="1C8925AF"/>
    <w:rsid w:val="1C9A2A0F"/>
    <w:rsid w:val="1CBB4733"/>
    <w:rsid w:val="1CD203FA"/>
    <w:rsid w:val="1DCF66E8"/>
    <w:rsid w:val="1DEA52D0"/>
    <w:rsid w:val="1DF919B7"/>
    <w:rsid w:val="1E114F52"/>
    <w:rsid w:val="1E6F3A27"/>
    <w:rsid w:val="1EDA3596"/>
    <w:rsid w:val="1EF108E0"/>
    <w:rsid w:val="1F443106"/>
    <w:rsid w:val="1F6410B2"/>
    <w:rsid w:val="1F843502"/>
    <w:rsid w:val="1FBF453A"/>
    <w:rsid w:val="20A26336"/>
    <w:rsid w:val="20C476C7"/>
    <w:rsid w:val="20D9162C"/>
    <w:rsid w:val="21481C81"/>
    <w:rsid w:val="21A954A2"/>
    <w:rsid w:val="220B1CB9"/>
    <w:rsid w:val="220D313B"/>
    <w:rsid w:val="220F6101"/>
    <w:rsid w:val="221072CF"/>
    <w:rsid w:val="22396826"/>
    <w:rsid w:val="22745AB0"/>
    <w:rsid w:val="227930C6"/>
    <w:rsid w:val="22AF0896"/>
    <w:rsid w:val="22FD5AA5"/>
    <w:rsid w:val="232553C3"/>
    <w:rsid w:val="2342795C"/>
    <w:rsid w:val="23476D20"/>
    <w:rsid w:val="238C6E29"/>
    <w:rsid w:val="23931F66"/>
    <w:rsid w:val="24724271"/>
    <w:rsid w:val="247516AE"/>
    <w:rsid w:val="24885DC8"/>
    <w:rsid w:val="249E2EEF"/>
    <w:rsid w:val="24A24B56"/>
    <w:rsid w:val="24BD373E"/>
    <w:rsid w:val="24D6035C"/>
    <w:rsid w:val="2520081B"/>
    <w:rsid w:val="254217C1"/>
    <w:rsid w:val="256911D0"/>
    <w:rsid w:val="257B169F"/>
    <w:rsid w:val="257D2ECD"/>
    <w:rsid w:val="25E94EE4"/>
    <w:rsid w:val="25FD4C51"/>
    <w:rsid w:val="26154EB4"/>
    <w:rsid w:val="265E4AAD"/>
    <w:rsid w:val="26977FBF"/>
    <w:rsid w:val="26A5092E"/>
    <w:rsid w:val="26F61189"/>
    <w:rsid w:val="272F6449"/>
    <w:rsid w:val="27644345"/>
    <w:rsid w:val="279F35CF"/>
    <w:rsid w:val="27A47693"/>
    <w:rsid w:val="27B16E5E"/>
    <w:rsid w:val="27CD1D65"/>
    <w:rsid w:val="27F97CD9"/>
    <w:rsid w:val="27FD20A3"/>
    <w:rsid w:val="28034475"/>
    <w:rsid w:val="28322D88"/>
    <w:rsid w:val="28EB63A0"/>
    <w:rsid w:val="291962A4"/>
    <w:rsid w:val="292C0E92"/>
    <w:rsid w:val="294A30C6"/>
    <w:rsid w:val="298C1931"/>
    <w:rsid w:val="29934A6D"/>
    <w:rsid w:val="29C70BBB"/>
    <w:rsid w:val="29E654E5"/>
    <w:rsid w:val="29F251A1"/>
    <w:rsid w:val="2AE00186"/>
    <w:rsid w:val="2B4F0E68"/>
    <w:rsid w:val="2B807273"/>
    <w:rsid w:val="2BBE7D9C"/>
    <w:rsid w:val="2BC5737C"/>
    <w:rsid w:val="2BD4136D"/>
    <w:rsid w:val="2BEB6DE3"/>
    <w:rsid w:val="2CF00429"/>
    <w:rsid w:val="2CF55A3F"/>
    <w:rsid w:val="2DC701B0"/>
    <w:rsid w:val="2E344D2B"/>
    <w:rsid w:val="2EB15996"/>
    <w:rsid w:val="2EE23DA1"/>
    <w:rsid w:val="2F1C3757"/>
    <w:rsid w:val="2F4522AF"/>
    <w:rsid w:val="2F5B602D"/>
    <w:rsid w:val="2F737925"/>
    <w:rsid w:val="2F884949"/>
    <w:rsid w:val="2FA71273"/>
    <w:rsid w:val="2FB71EA4"/>
    <w:rsid w:val="2FD45DE0"/>
    <w:rsid w:val="2FDA4FD6"/>
    <w:rsid w:val="2FF344B8"/>
    <w:rsid w:val="2FF95846"/>
    <w:rsid w:val="304A7E50"/>
    <w:rsid w:val="30532F8E"/>
    <w:rsid w:val="30760C45"/>
    <w:rsid w:val="30843362"/>
    <w:rsid w:val="30C3310C"/>
    <w:rsid w:val="30CE0A81"/>
    <w:rsid w:val="30D8545C"/>
    <w:rsid w:val="30DA11D4"/>
    <w:rsid w:val="30E43E01"/>
    <w:rsid w:val="31057254"/>
    <w:rsid w:val="31A737AC"/>
    <w:rsid w:val="31EA1A90"/>
    <w:rsid w:val="32F80037"/>
    <w:rsid w:val="32FF4F22"/>
    <w:rsid w:val="331361EE"/>
    <w:rsid w:val="33316C94"/>
    <w:rsid w:val="33631954"/>
    <w:rsid w:val="338A56D7"/>
    <w:rsid w:val="338B2C59"/>
    <w:rsid w:val="33BA52ED"/>
    <w:rsid w:val="33CE1E79"/>
    <w:rsid w:val="33F47AB1"/>
    <w:rsid w:val="33F56325"/>
    <w:rsid w:val="33F702EF"/>
    <w:rsid w:val="34362BC5"/>
    <w:rsid w:val="348926E9"/>
    <w:rsid w:val="349B22C4"/>
    <w:rsid w:val="34DF500B"/>
    <w:rsid w:val="35245113"/>
    <w:rsid w:val="3610369F"/>
    <w:rsid w:val="364C66D0"/>
    <w:rsid w:val="367C4ADB"/>
    <w:rsid w:val="36B97ADD"/>
    <w:rsid w:val="372413FB"/>
    <w:rsid w:val="37454F49"/>
    <w:rsid w:val="376D7520"/>
    <w:rsid w:val="37915CCF"/>
    <w:rsid w:val="37F25055"/>
    <w:rsid w:val="383D1A69"/>
    <w:rsid w:val="383F0A8C"/>
    <w:rsid w:val="385E272A"/>
    <w:rsid w:val="3872457D"/>
    <w:rsid w:val="38934A8A"/>
    <w:rsid w:val="38C764E2"/>
    <w:rsid w:val="393A3F57"/>
    <w:rsid w:val="398A685B"/>
    <w:rsid w:val="3A10210A"/>
    <w:rsid w:val="3A974937"/>
    <w:rsid w:val="3A9B7C26"/>
    <w:rsid w:val="3B163750"/>
    <w:rsid w:val="3BAC0F6E"/>
    <w:rsid w:val="3BB014AF"/>
    <w:rsid w:val="3BC76033"/>
    <w:rsid w:val="3C1F6635"/>
    <w:rsid w:val="3C3955C9"/>
    <w:rsid w:val="3C3A346E"/>
    <w:rsid w:val="3CA07775"/>
    <w:rsid w:val="3CAD3C40"/>
    <w:rsid w:val="3CB054DF"/>
    <w:rsid w:val="3CC1149A"/>
    <w:rsid w:val="3CCF3BB7"/>
    <w:rsid w:val="3D025188"/>
    <w:rsid w:val="3D053A7C"/>
    <w:rsid w:val="3D22462E"/>
    <w:rsid w:val="3D503877"/>
    <w:rsid w:val="3DBF00CF"/>
    <w:rsid w:val="3DC41242"/>
    <w:rsid w:val="3E014244"/>
    <w:rsid w:val="3E3A1504"/>
    <w:rsid w:val="3E437F50"/>
    <w:rsid w:val="3E75253C"/>
    <w:rsid w:val="3E990920"/>
    <w:rsid w:val="3EBC63BD"/>
    <w:rsid w:val="3F125FDD"/>
    <w:rsid w:val="3F285800"/>
    <w:rsid w:val="3F7A0A26"/>
    <w:rsid w:val="3FC65745"/>
    <w:rsid w:val="3FC714BD"/>
    <w:rsid w:val="3FF35E0E"/>
    <w:rsid w:val="400E49F6"/>
    <w:rsid w:val="404B79F8"/>
    <w:rsid w:val="407E7DCE"/>
    <w:rsid w:val="409A272E"/>
    <w:rsid w:val="40CD2B03"/>
    <w:rsid w:val="41263FC1"/>
    <w:rsid w:val="41525646"/>
    <w:rsid w:val="418A4550"/>
    <w:rsid w:val="418A72CE"/>
    <w:rsid w:val="41C04416"/>
    <w:rsid w:val="41DD0B24"/>
    <w:rsid w:val="41FB36A0"/>
    <w:rsid w:val="42AD6748"/>
    <w:rsid w:val="431C567C"/>
    <w:rsid w:val="43655275"/>
    <w:rsid w:val="437B23A2"/>
    <w:rsid w:val="43B34232"/>
    <w:rsid w:val="440A7BCA"/>
    <w:rsid w:val="445552E9"/>
    <w:rsid w:val="446920FA"/>
    <w:rsid w:val="44A1052F"/>
    <w:rsid w:val="44B518E4"/>
    <w:rsid w:val="44FF20B3"/>
    <w:rsid w:val="4513485D"/>
    <w:rsid w:val="451B6B9E"/>
    <w:rsid w:val="45356EC9"/>
    <w:rsid w:val="457A48DC"/>
    <w:rsid w:val="45D1274E"/>
    <w:rsid w:val="45ED27F5"/>
    <w:rsid w:val="45FE72BB"/>
    <w:rsid w:val="4609638B"/>
    <w:rsid w:val="46401681"/>
    <w:rsid w:val="464075E5"/>
    <w:rsid w:val="466E216E"/>
    <w:rsid w:val="46A11BA1"/>
    <w:rsid w:val="46E22739"/>
    <w:rsid w:val="471072A6"/>
    <w:rsid w:val="47152B0E"/>
    <w:rsid w:val="475C22B1"/>
    <w:rsid w:val="477C0DDF"/>
    <w:rsid w:val="47A125F4"/>
    <w:rsid w:val="47A619B8"/>
    <w:rsid w:val="47BB36B5"/>
    <w:rsid w:val="48561630"/>
    <w:rsid w:val="48A96D19"/>
    <w:rsid w:val="48AC1250"/>
    <w:rsid w:val="48CB7F3F"/>
    <w:rsid w:val="48F0738F"/>
    <w:rsid w:val="49357497"/>
    <w:rsid w:val="49B91E77"/>
    <w:rsid w:val="4A482753"/>
    <w:rsid w:val="4A7364C9"/>
    <w:rsid w:val="4A802994"/>
    <w:rsid w:val="4A857FAB"/>
    <w:rsid w:val="4AA5064D"/>
    <w:rsid w:val="4AAD40FF"/>
    <w:rsid w:val="4AB16FF2"/>
    <w:rsid w:val="4AB97C54"/>
    <w:rsid w:val="4AD55620"/>
    <w:rsid w:val="4AE01685"/>
    <w:rsid w:val="4B1F3404"/>
    <w:rsid w:val="4B4B4E09"/>
    <w:rsid w:val="4B700C5B"/>
    <w:rsid w:val="4B726781"/>
    <w:rsid w:val="4BAE52DF"/>
    <w:rsid w:val="4BFA0524"/>
    <w:rsid w:val="4C324F11"/>
    <w:rsid w:val="4C4203E5"/>
    <w:rsid w:val="4CBB312B"/>
    <w:rsid w:val="4D765AF8"/>
    <w:rsid w:val="4DA16EA9"/>
    <w:rsid w:val="4DBC3CE3"/>
    <w:rsid w:val="4DC112FA"/>
    <w:rsid w:val="4E047438"/>
    <w:rsid w:val="4E2C0965"/>
    <w:rsid w:val="4E453CD9"/>
    <w:rsid w:val="4ED35788"/>
    <w:rsid w:val="4EFB6A8D"/>
    <w:rsid w:val="4F285368"/>
    <w:rsid w:val="4F604B42"/>
    <w:rsid w:val="4FA17635"/>
    <w:rsid w:val="4FF5558B"/>
    <w:rsid w:val="505D7EFF"/>
    <w:rsid w:val="50A3118B"/>
    <w:rsid w:val="51F577C4"/>
    <w:rsid w:val="52157E66"/>
    <w:rsid w:val="525564B4"/>
    <w:rsid w:val="52586BC7"/>
    <w:rsid w:val="525C3CE7"/>
    <w:rsid w:val="52750905"/>
    <w:rsid w:val="52A15562"/>
    <w:rsid w:val="52C673B2"/>
    <w:rsid w:val="530468BC"/>
    <w:rsid w:val="534C3D5B"/>
    <w:rsid w:val="535072F4"/>
    <w:rsid w:val="53AF1317"/>
    <w:rsid w:val="541C54DC"/>
    <w:rsid w:val="543A3BB4"/>
    <w:rsid w:val="54547704"/>
    <w:rsid w:val="548B440F"/>
    <w:rsid w:val="548D0188"/>
    <w:rsid w:val="54AB6860"/>
    <w:rsid w:val="552A59D6"/>
    <w:rsid w:val="55564A1D"/>
    <w:rsid w:val="5587107B"/>
    <w:rsid w:val="55CA71B9"/>
    <w:rsid w:val="55EB785C"/>
    <w:rsid w:val="562B40FC"/>
    <w:rsid w:val="56301404"/>
    <w:rsid w:val="5632548A"/>
    <w:rsid w:val="56811F6E"/>
    <w:rsid w:val="56F049FE"/>
    <w:rsid w:val="570D6CDC"/>
    <w:rsid w:val="57120E18"/>
    <w:rsid w:val="57BB73FE"/>
    <w:rsid w:val="57C100EB"/>
    <w:rsid w:val="57FF75EE"/>
    <w:rsid w:val="581666E6"/>
    <w:rsid w:val="58562F86"/>
    <w:rsid w:val="589F492D"/>
    <w:rsid w:val="591E1CF6"/>
    <w:rsid w:val="591E5852"/>
    <w:rsid w:val="59350DEE"/>
    <w:rsid w:val="593B65C5"/>
    <w:rsid w:val="594B0611"/>
    <w:rsid w:val="597E7B76"/>
    <w:rsid w:val="59AD6BD6"/>
    <w:rsid w:val="59B60181"/>
    <w:rsid w:val="59BB12F3"/>
    <w:rsid w:val="5A0F7891"/>
    <w:rsid w:val="5A364E1D"/>
    <w:rsid w:val="5A492DA3"/>
    <w:rsid w:val="5ACC2A6F"/>
    <w:rsid w:val="5B637E94"/>
    <w:rsid w:val="5B6C41B7"/>
    <w:rsid w:val="5B863B83"/>
    <w:rsid w:val="5B8F6EDB"/>
    <w:rsid w:val="5B94004E"/>
    <w:rsid w:val="5BE96A18"/>
    <w:rsid w:val="5C693288"/>
    <w:rsid w:val="5C6B11B8"/>
    <w:rsid w:val="5C8178FE"/>
    <w:rsid w:val="5C9245C9"/>
    <w:rsid w:val="5D576ED6"/>
    <w:rsid w:val="5D973E25"/>
    <w:rsid w:val="5DC34C1A"/>
    <w:rsid w:val="5DDC5A0A"/>
    <w:rsid w:val="5E1B6804"/>
    <w:rsid w:val="5E631F59"/>
    <w:rsid w:val="5F125E59"/>
    <w:rsid w:val="5F2A4998"/>
    <w:rsid w:val="5F453EB4"/>
    <w:rsid w:val="5F5A15AE"/>
    <w:rsid w:val="5F751F44"/>
    <w:rsid w:val="5FC01AAC"/>
    <w:rsid w:val="5FD4310E"/>
    <w:rsid w:val="5FEB12B9"/>
    <w:rsid w:val="60235E44"/>
    <w:rsid w:val="604F6C39"/>
    <w:rsid w:val="607E00A4"/>
    <w:rsid w:val="60F021CA"/>
    <w:rsid w:val="610B7637"/>
    <w:rsid w:val="612105D5"/>
    <w:rsid w:val="61442516"/>
    <w:rsid w:val="6162299C"/>
    <w:rsid w:val="61630BEE"/>
    <w:rsid w:val="61677FB2"/>
    <w:rsid w:val="617F327F"/>
    <w:rsid w:val="618B5A4F"/>
    <w:rsid w:val="61972130"/>
    <w:rsid w:val="61E57855"/>
    <w:rsid w:val="621724EE"/>
    <w:rsid w:val="622163B3"/>
    <w:rsid w:val="623E7165"/>
    <w:rsid w:val="624D387D"/>
    <w:rsid w:val="624D42BE"/>
    <w:rsid w:val="628A21AA"/>
    <w:rsid w:val="62A019CE"/>
    <w:rsid w:val="62AB5814"/>
    <w:rsid w:val="62C72840"/>
    <w:rsid w:val="62D809D6"/>
    <w:rsid w:val="6315416A"/>
    <w:rsid w:val="632E0D88"/>
    <w:rsid w:val="637644DD"/>
    <w:rsid w:val="63950E07"/>
    <w:rsid w:val="64055F8C"/>
    <w:rsid w:val="6408782B"/>
    <w:rsid w:val="641066D8"/>
    <w:rsid w:val="64333354"/>
    <w:rsid w:val="643B19AE"/>
    <w:rsid w:val="643C74D4"/>
    <w:rsid w:val="647629E6"/>
    <w:rsid w:val="64A84B6A"/>
    <w:rsid w:val="650E3039"/>
    <w:rsid w:val="65362175"/>
    <w:rsid w:val="65385EEE"/>
    <w:rsid w:val="65815AE7"/>
    <w:rsid w:val="65931376"/>
    <w:rsid w:val="6594456D"/>
    <w:rsid w:val="65B42832"/>
    <w:rsid w:val="65DC0F6F"/>
    <w:rsid w:val="65E10333"/>
    <w:rsid w:val="661A16B7"/>
    <w:rsid w:val="66F83B86"/>
    <w:rsid w:val="66FE62A8"/>
    <w:rsid w:val="67340937"/>
    <w:rsid w:val="676C6322"/>
    <w:rsid w:val="676E5BF7"/>
    <w:rsid w:val="681F15E7"/>
    <w:rsid w:val="69076303"/>
    <w:rsid w:val="692A1FF1"/>
    <w:rsid w:val="69540E1C"/>
    <w:rsid w:val="697B45FB"/>
    <w:rsid w:val="698B0080"/>
    <w:rsid w:val="698C4A5A"/>
    <w:rsid w:val="69DD52B6"/>
    <w:rsid w:val="6A0D5DEC"/>
    <w:rsid w:val="6A5E63F6"/>
    <w:rsid w:val="6AAE27AE"/>
    <w:rsid w:val="6ACA3A8C"/>
    <w:rsid w:val="6AD235D6"/>
    <w:rsid w:val="6B021D62"/>
    <w:rsid w:val="6B4638B1"/>
    <w:rsid w:val="6B916358"/>
    <w:rsid w:val="6B9D2F4E"/>
    <w:rsid w:val="6BFD1C3F"/>
    <w:rsid w:val="6CA81BAB"/>
    <w:rsid w:val="6CAD0F6F"/>
    <w:rsid w:val="6D2B3E12"/>
    <w:rsid w:val="6D763A57"/>
    <w:rsid w:val="6D7E46BA"/>
    <w:rsid w:val="6D822737"/>
    <w:rsid w:val="6DB67348"/>
    <w:rsid w:val="6DFB0400"/>
    <w:rsid w:val="6E3557E7"/>
    <w:rsid w:val="6E443B55"/>
    <w:rsid w:val="6E510020"/>
    <w:rsid w:val="6E5378F4"/>
    <w:rsid w:val="6E58315D"/>
    <w:rsid w:val="6E6733A0"/>
    <w:rsid w:val="6E761835"/>
    <w:rsid w:val="6EAA0D72"/>
    <w:rsid w:val="6EB8009F"/>
    <w:rsid w:val="6ED0363B"/>
    <w:rsid w:val="6F1C6503"/>
    <w:rsid w:val="6F286FD3"/>
    <w:rsid w:val="6F296895"/>
    <w:rsid w:val="6F72024E"/>
    <w:rsid w:val="6F7246F2"/>
    <w:rsid w:val="6F745D74"/>
    <w:rsid w:val="6FEE1FCA"/>
    <w:rsid w:val="70104FA1"/>
    <w:rsid w:val="70174E63"/>
    <w:rsid w:val="70666005"/>
    <w:rsid w:val="709F45E1"/>
    <w:rsid w:val="70BB7EBB"/>
    <w:rsid w:val="70F8134B"/>
    <w:rsid w:val="7157594D"/>
    <w:rsid w:val="72560247"/>
    <w:rsid w:val="727B38BE"/>
    <w:rsid w:val="72C56964"/>
    <w:rsid w:val="73046FE8"/>
    <w:rsid w:val="730E4732"/>
    <w:rsid w:val="73137F9A"/>
    <w:rsid w:val="734737A0"/>
    <w:rsid w:val="7372081D"/>
    <w:rsid w:val="737E5EBB"/>
    <w:rsid w:val="737E7856"/>
    <w:rsid w:val="73C13552"/>
    <w:rsid w:val="73C60B68"/>
    <w:rsid w:val="73F30CCA"/>
    <w:rsid w:val="743B12CA"/>
    <w:rsid w:val="744877CF"/>
    <w:rsid w:val="748F3650"/>
    <w:rsid w:val="749659E8"/>
    <w:rsid w:val="74B3733F"/>
    <w:rsid w:val="750556C0"/>
    <w:rsid w:val="7536299A"/>
    <w:rsid w:val="7553467E"/>
    <w:rsid w:val="757A1C0A"/>
    <w:rsid w:val="75B70833"/>
    <w:rsid w:val="75DF0A95"/>
    <w:rsid w:val="762027B2"/>
    <w:rsid w:val="765A686A"/>
    <w:rsid w:val="7691545E"/>
    <w:rsid w:val="76EA1012"/>
    <w:rsid w:val="7797301C"/>
    <w:rsid w:val="77BC4F83"/>
    <w:rsid w:val="77E2778E"/>
    <w:rsid w:val="780B739F"/>
    <w:rsid w:val="78153E6C"/>
    <w:rsid w:val="782642CC"/>
    <w:rsid w:val="78412EB3"/>
    <w:rsid w:val="78526E6F"/>
    <w:rsid w:val="786646C8"/>
    <w:rsid w:val="788A03C1"/>
    <w:rsid w:val="78A21BA4"/>
    <w:rsid w:val="78CA4C57"/>
    <w:rsid w:val="79077C59"/>
    <w:rsid w:val="79382508"/>
    <w:rsid w:val="79A90D10"/>
    <w:rsid w:val="79D51B05"/>
    <w:rsid w:val="7A1810FF"/>
    <w:rsid w:val="7A217F53"/>
    <w:rsid w:val="7A5A025C"/>
    <w:rsid w:val="7ACE4ED2"/>
    <w:rsid w:val="7AE04C06"/>
    <w:rsid w:val="7AFA1DAF"/>
    <w:rsid w:val="7B1E74DC"/>
    <w:rsid w:val="7B370EBD"/>
    <w:rsid w:val="7B4707E1"/>
    <w:rsid w:val="7B494559"/>
    <w:rsid w:val="7B783C8C"/>
    <w:rsid w:val="7B98103C"/>
    <w:rsid w:val="7BA14395"/>
    <w:rsid w:val="7BB35E76"/>
    <w:rsid w:val="7BB8348D"/>
    <w:rsid w:val="7BBF0CBF"/>
    <w:rsid w:val="7BED6697"/>
    <w:rsid w:val="7C5E0D7C"/>
    <w:rsid w:val="7C6D00EE"/>
    <w:rsid w:val="7CB00608"/>
    <w:rsid w:val="7CCB71F0"/>
    <w:rsid w:val="7CE24C65"/>
    <w:rsid w:val="7D0C7F34"/>
    <w:rsid w:val="7D3354C1"/>
    <w:rsid w:val="7D494AA8"/>
    <w:rsid w:val="7D7A30EF"/>
    <w:rsid w:val="7D8B70AB"/>
    <w:rsid w:val="7E3239CA"/>
    <w:rsid w:val="7E5A6A7D"/>
    <w:rsid w:val="7E7463F0"/>
    <w:rsid w:val="7EA5419C"/>
    <w:rsid w:val="7EA63A70"/>
    <w:rsid w:val="7EE46E4A"/>
    <w:rsid w:val="7F9242EE"/>
    <w:rsid w:val="7FC01B44"/>
    <w:rsid w:val="7FC537DB"/>
    <w:rsid w:val="7FDF36DE"/>
    <w:rsid w:val="7FE72592"/>
    <w:rsid w:val="EBFF9E2F"/>
    <w:rsid w:val="EEFE5C69"/>
    <w:rsid w:val="FAFEAB88"/>
    <w:rsid w:val="FBD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Heading #2|1"/>
    <w:basedOn w:val="1"/>
    <w:qFormat/>
    <w:uiPriority w:val="0"/>
    <w:pPr>
      <w:spacing w:after="250"/>
      <w:ind w:firstLine="410"/>
      <w:outlineLvl w:val="1"/>
    </w:pPr>
    <w:rPr>
      <w:rFonts w:ascii="宋体" w:hAnsi="宋体" w:eastAsia="宋体" w:cs="宋体"/>
      <w:color w:val="2B2B2D"/>
      <w:sz w:val="38"/>
      <w:szCs w:val="38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2">
    <w:name w:val="Table caption|1"/>
    <w:basedOn w:val="1"/>
    <w:qFormat/>
    <w:uiPriority w:val="0"/>
    <w:pPr>
      <w:spacing w:after="8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Header or footer|1"/>
    <w:basedOn w:val="1"/>
    <w:qFormat/>
    <w:uiPriority w:val="0"/>
    <w:rPr>
      <w:rFonts w:ascii="宋体" w:hAnsi="宋体" w:eastAsia="宋体" w:cs="宋体"/>
      <w:sz w:val="34"/>
      <w:szCs w:val="3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zzb\J:\&#25991;&#20214;&#36164;&#26009;&#25991;&#26723;\&#24605;&#25919;&#19994;&#21153;\005&#26368;&#32654;%20&#20248;&#31168;%20&#27169;&#33539;%20&#36864;&#24441;&#20891;&#20154;%20&#36164;&#26009;\&#21313;&#36864;&#24441;&#20891;&#20154;&#21457;&#12308;2019&#12309;47&#21495;&#65288;&#25991;&#21360;&#20013;&#24515;&#23450;&#31295;&#65289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十退役军人发〔2019〕47号（文印中心定稿）.docx</Template>
  <Pages>6</Pages>
  <Words>521</Words>
  <Characters>543</Characters>
  <Lines>0</Lines>
  <Paragraphs>0</Paragraphs>
  <TotalTime>96</TotalTime>
  <ScaleCrop>false</ScaleCrop>
  <LinksUpToDate>false</LinksUpToDate>
  <CharactersWithSpaces>831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2020-09-03T14:35:00Z</dcterms:created>
  <dc:creator>Administrator</dc:creator>
  <cp:lastModifiedBy>往事如风</cp:lastModifiedBy>
  <cp:lastPrinted>2023-05-17T00:23:00Z</cp:lastPrinted>
  <dcterms:modified xsi:type="dcterms:W3CDTF">2023-05-30T09:50:05Z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E7D11EEA0F654490B9B56FE11A76FDD7_13</vt:lpwstr>
  </property>
</Properties>
</file>